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F0" w:rsidRPr="00E7051F" w:rsidRDefault="00327DF0" w:rsidP="00DB70E5">
      <w:pPr>
        <w:pStyle w:val="NoSpacing"/>
        <w:rPr>
          <w:rFonts w:ascii="Times New Roman" w:hAnsi="Times New Roman"/>
          <w:sz w:val="24"/>
          <w:szCs w:val="24"/>
        </w:rPr>
      </w:pPr>
    </w:p>
    <w:p w:rsidR="00327DF0" w:rsidRDefault="00327DF0" w:rsidP="00DB70E5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327DF0" w:rsidRPr="00DB70E5" w:rsidRDefault="00327DF0" w:rsidP="00B1716A">
      <w:pPr>
        <w:pStyle w:val="NoSpacing"/>
        <w:rPr>
          <w:rFonts w:ascii="Times New Roman" w:hAnsi="Times New Roman"/>
          <w:sz w:val="24"/>
          <w:szCs w:val="24"/>
        </w:rPr>
      </w:pPr>
      <w:r w:rsidRPr="009F3514">
        <w:t xml:space="preserve">                 </w:t>
      </w:r>
      <w:r w:rsidRPr="00DB70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6293F">
        <w:rPr>
          <w:rFonts w:ascii="Times New Roman" w:hAnsi="Times New Roman"/>
          <w:sz w:val="24"/>
          <w:szCs w:val="24"/>
        </w:rPr>
        <w:t xml:space="preserve">          </w:t>
      </w:r>
      <w:r w:rsidRPr="00DB70E5">
        <w:rPr>
          <w:rFonts w:ascii="Times New Roman" w:hAnsi="Times New Roman"/>
          <w:sz w:val="24"/>
          <w:szCs w:val="24"/>
        </w:rPr>
        <w:t xml:space="preserve"> Утверждено:</w:t>
      </w:r>
    </w:p>
    <w:p w:rsidR="00327DF0" w:rsidRDefault="00327DF0" w:rsidP="00B1716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B70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Заведующий МДОУ</w:t>
      </w:r>
    </w:p>
    <w:p w:rsidR="00327DF0" w:rsidRPr="00DB70E5" w:rsidRDefault="00327DF0" w:rsidP="00B1716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B70E5">
        <w:rPr>
          <w:rFonts w:ascii="Times New Roman" w:hAnsi="Times New Roman"/>
          <w:sz w:val="24"/>
          <w:szCs w:val="24"/>
        </w:rPr>
        <w:t xml:space="preserve"> ясли-сад №3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70E5">
        <w:rPr>
          <w:rFonts w:ascii="Times New Roman" w:hAnsi="Times New Roman"/>
          <w:sz w:val="24"/>
          <w:szCs w:val="24"/>
        </w:rPr>
        <w:t xml:space="preserve">«Уголёк»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_____</w:t>
      </w:r>
      <w:r w:rsidRPr="00DB70E5">
        <w:rPr>
          <w:rFonts w:ascii="Times New Roman" w:hAnsi="Times New Roman"/>
          <w:sz w:val="24"/>
          <w:szCs w:val="24"/>
        </w:rPr>
        <w:t>А.А.Калниболотчук</w:t>
      </w:r>
    </w:p>
    <w:p w:rsidR="00327DF0" w:rsidRPr="00DB70E5" w:rsidRDefault="00327DF0" w:rsidP="00B1716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B70E5">
        <w:rPr>
          <w:rFonts w:ascii="Times New Roman" w:hAnsi="Times New Roman"/>
          <w:sz w:val="24"/>
          <w:szCs w:val="24"/>
        </w:rPr>
        <w:t xml:space="preserve">  </w:t>
      </w:r>
      <w:r w:rsidRPr="00DB70E5">
        <w:rPr>
          <w:rFonts w:ascii="Times New Roman" w:hAnsi="Times New Roman"/>
          <w:b/>
          <w:sz w:val="24"/>
          <w:szCs w:val="24"/>
        </w:rPr>
        <w:t xml:space="preserve">Примерное однодневное  меню на </w:t>
      </w:r>
      <w:r>
        <w:rPr>
          <w:rFonts w:ascii="Times New Roman" w:hAnsi="Times New Roman"/>
          <w:b/>
          <w:sz w:val="24"/>
          <w:szCs w:val="24"/>
        </w:rPr>
        <w:t xml:space="preserve"> одного человека в детском саду на 27.06.2019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1498"/>
        <w:gridCol w:w="1482"/>
        <w:gridCol w:w="1475"/>
        <w:gridCol w:w="1479"/>
        <w:gridCol w:w="1922"/>
      </w:tblGrid>
      <w:tr w:rsidR="00327DF0" w:rsidRPr="00456D2F" w:rsidTr="00456D2F"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56D2F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6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</w:tr>
    </w:tbl>
    <w:p w:rsidR="00327DF0" w:rsidRPr="00DB70E5" w:rsidRDefault="00327DF0" w:rsidP="00B1716A">
      <w:pPr>
        <w:pStyle w:val="NoSpacing"/>
        <w:rPr>
          <w:rFonts w:ascii="Times New Roman" w:hAnsi="Times New Roman"/>
          <w:b/>
          <w:sz w:val="24"/>
          <w:szCs w:val="24"/>
        </w:rPr>
      </w:pPr>
      <w:r w:rsidRPr="00DB70E5">
        <w:rPr>
          <w:rFonts w:ascii="Times New Roman" w:hAnsi="Times New Roman"/>
          <w:b/>
          <w:sz w:val="24"/>
          <w:szCs w:val="24"/>
        </w:rPr>
        <w:t>Завтрак:</w:t>
      </w:r>
    </w:p>
    <w:p w:rsidR="00327DF0" w:rsidRDefault="00327DF0" w:rsidP="00B171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1.Суп молочный манный</w:t>
      </w:r>
    </w:p>
    <w:p w:rsidR="00327DF0" w:rsidRDefault="00327DF0" w:rsidP="00B171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Чай, вафля</w:t>
      </w:r>
    </w:p>
    <w:p w:rsidR="00327DF0" w:rsidRPr="00B1716A" w:rsidRDefault="00327DF0" w:rsidP="00B171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10.00 – апельстн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327DF0" w:rsidRPr="00456D2F" w:rsidTr="00456D2F"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1595" w:type="dxa"/>
          </w:tcPr>
          <w:p w:rsidR="00327DF0" w:rsidRPr="00456D2F" w:rsidRDefault="00327DF0" w:rsidP="00525A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327DF0" w:rsidRPr="00456D2F" w:rsidRDefault="00327DF0" w:rsidP="00525A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327DF0" w:rsidRPr="00456D2F" w:rsidRDefault="00327DF0" w:rsidP="00525A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30,92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596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56D2F"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Масло слив.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  <w:tc>
          <w:tcPr>
            <w:tcW w:w="1596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56D2F"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:rsidR="00327DF0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59,73</w:t>
            </w:r>
          </w:p>
        </w:tc>
        <w:tc>
          <w:tcPr>
            <w:tcW w:w="1595" w:type="dxa"/>
          </w:tcPr>
          <w:p w:rsidR="00327DF0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11,95</w:t>
            </w:r>
          </w:p>
        </w:tc>
        <w:tc>
          <w:tcPr>
            <w:tcW w:w="1596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56D2F">
        <w:tc>
          <w:tcPr>
            <w:tcW w:w="1595" w:type="dxa"/>
          </w:tcPr>
          <w:p w:rsidR="00327DF0" w:rsidRPr="00456D2F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95" w:type="dxa"/>
          </w:tcPr>
          <w:p w:rsidR="00327DF0" w:rsidRPr="00456D2F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327DF0" w:rsidRPr="00456D2F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327DF0" w:rsidRPr="00456D2F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595" w:type="dxa"/>
          </w:tcPr>
          <w:p w:rsidR="00327DF0" w:rsidRPr="00456D2F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596" w:type="dxa"/>
          </w:tcPr>
          <w:p w:rsidR="00327DF0" w:rsidRPr="00456D2F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56D2F">
        <w:tc>
          <w:tcPr>
            <w:tcW w:w="1595" w:type="dxa"/>
          </w:tcPr>
          <w:p w:rsidR="00327DF0" w:rsidRDefault="00327DF0" w:rsidP="009028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595" w:type="dxa"/>
          </w:tcPr>
          <w:p w:rsidR="00327DF0" w:rsidRPr="00456D2F" w:rsidRDefault="00327DF0" w:rsidP="009028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595" w:type="dxa"/>
          </w:tcPr>
          <w:p w:rsidR="00327DF0" w:rsidRPr="00456D2F" w:rsidRDefault="00327DF0" w:rsidP="009028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595" w:type="dxa"/>
          </w:tcPr>
          <w:p w:rsidR="00327DF0" w:rsidRDefault="00327DF0" w:rsidP="009028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653.09</w:t>
            </w:r>
          </w:p>
        </w:tc>
        <w:tc>
          <w:tcPr>
            <w:tcW w:w="1595" w:type="dxa"/>
          </w:tcPr>
          <w:p w:rsidR="00327DF0" w:rsidRDefault="00327DF0" w:rsidP="009028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596" w:type="dxa"/>
          </w:tcPr>
          <w:p w:rsidR="00327DF0" w:rsidRPr="00456D2F" w:rsidRDefault="00327DF0" w:rsidP="009028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56D2F"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596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56D2F">
        <w:tc>
          <w:tcPr>
            <w:tcW w:w="1595" w:type="dxa"/>
          </w:tcPr>
          <w:p w:rsidR="00327DF0" w:rsidRDefault="00327DF0" w:rsidP="005E51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Вафля</w:t>
            </w:r>
          </w:p>
        </w:tc>
        <w:tc>
          <w:tcPr>
            <w:tcW w:w="1595" w:type="dxa"/>
          </w:tcPr>
          <w:p w:rsidR="00327DF0" w:rsidRPr="00456D2F" w:rsidRDefault="00327DF0" w:rsidP="005E51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327DF0" w:rsidRPr="00456D2F" w:rsidRDefault="00327DF0" w:rsidP="005E51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327DF0" w:rsidRDefault="00327DF0" w:rsidP="005E51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154,21</w:t>
            </w:r>
          </w:p>
        </w:tc>
        <w:tc>
          <w:tcPr>
            <w:tcW w:w="1595" w:type="dxa"/>
          </w:tcPr>
          <w:p w:rsidR="00327DF0" w:rsidRDefault="00327DF0" w:rsidP="005E51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1596" w:type="dxa"/>
          </w:tcPr>
          <w:p w:rsidR="00327DF0" w:rsidRPr="00456D2F" w:rsidRDefault="00327DF0" w:rsidP="005E51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56D2F">
        <w:tc>
          <w:tcPr>
            <w:tcW w:w="1595" w:type="dxa"/>
          </w:tcPr>
          <w:p w:rsidR="00327DF0" w:rsidRDefault="00327DF0" w:rsidP="005E51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</w:t>
            </w:r>
          </w:p>
        </w:tc>
        <w:tc>
          <w:tcPr>
            <w:tcW w:w="1595" w:type="dxa"/>
          </w:tcPr>
          <w:p w:rsidR="00327DF0" w:rsidRDefault="00327DF0" w:rsidP="005E51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327DF0" w:rsidRDefault="00327DF0" w:rsidP="005E51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327DF0" w:rsidRDefault="00327DF0" w:rsidP="005E51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595" w:type="dxa"/>
          </w:tcPr>
          <w:p w:rsidR="00327DF0" w:rsidRDefault="00327DF0" w:rsidP="005E51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1596" w:type="dxa"/>
          </w:tcPr>
          <w:p w:rsidR="00327DF0" w:rsidRPr="00456D2F" w:rsidRDefault="00327DF0" w:rsidP="005E51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56D2F"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25,62</w:t>
            </w:r>
          </w:p>
        </w:tc>
        <w:tc>
          <w:tcPr>
            <w:tcW w:w="1596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DF0" w:rsidRPr="00DB70E5" w:rsidRDefault="00327DF0" w:rsidP="00B1716A">
      <w:pPr>
        <w:pStyle w:val="NoSpacing"/>
        <w:rPr>
          <w:rFonts w:ascii="Times New Roman" w:hAnsi="Times New Roman"/>
          <w:b/>
          <w:sz w:val="24"/>
          <w:szCs w:val="24"/>
        </w:rPr>
      </w:pPr>
      <w:r w:rsidRPr="00DB70E5">
        <w:rPr>
          <w:rFonts w:ascii="Times New Roman" w:hAnsi="Times New Roman"/>
          <w:b/>
          <w:sz w:val="24"/>
          <w:szCs w:val="24"/>
        </w:rPr>
        <w:t>Обед:</w:t>
      </w:r>
    </w:p>
    <w:p w:rsidR="00327DF0" w:rsidRPr="00DB70E5" w:rsidRDefault="00327DF0" w:rsidP="00B171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1.Свекольник на мясном бульоне со сметаной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2"/>
        <w:gridCol w:w="1454"/>
        <w:gridCol w:w="1454"/>
        <w:gridCol w:w="1506"/>
        <w:gridCol w:w="1491"/>
        <w:gridCol w:w="1524"/>
      </w:tblGrid>
      <w:tr w:rsidR="00327DF0" w:rsidRPr="00456D2F" w:rsidTr="0042477F">
        <w:tc>
          <w:tcPr>
            <w:tcW w:w="2142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куриные </w:t>
            </w:r>
          </w:p>
        </w:tc>
        <w:tc>
          <w:tcPr>
            <w:tcW w:w="1454" w:type="dxa"/>
          </w:tcPr>
          <w:p w:rsidR="00327DF0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4" w:type="dxa"/>
          </w:tcPr>
          <w:p w:rsidR="00327DF0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327DF0" w:rsidRDefault="00327DF0" w:rsidP="00B4472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111,44</w:t>
            </w:r>
          </w:p>
        </w:tc>
        <w:tc>
          <w:tcPr>
            <w:tcW w:w="1491" w:type="dxa"/>
          </w:tcPr>
          <w:p w:rsidR="00327DF0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2,23</w:t>
            </w:r>
          </w:p>
        </w:tc>
        <w:tc>
          <w:tcPr>
            <w:tcW w:w="1524" w:type="dxa"/>
          </w:tcPr>
          <w:p w:rsidR="00327DF0" w:rsidRPr="00456D2F" w:rsidRDefault="00327DF0" w:rsidP="00C845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2477F">
        <w:tc>
          <w:tcPr>
            <w:tcW w:w="2142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45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56D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56D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:rsidR="00327DF0" w:rsidRPr="00456D2F" w:rsidRDefault="00327DF0" w:rsidP="00B4472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21,36</w:t>
            </w:r>
          </w:p>
        </w:tc>
        <w:tc>
          <w:tcPr>
            <w:tcW w:w="1491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52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2477F">
        <w:tc>
          <w:tcPr>
            <w:tcW w:w="2142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145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06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22,97</w:t>
            </w:r>
          </w:p>
        </w:tc>
        <w:tc>
          <w:tcPr>
            <w:tcW w:w="1491" w:type="dxa"/>
          </w:tcPr>
          <w:p w:rsidR="00327DF0" w:rsidRPr="00456D2F" w:rsidRDefault="00327DF0" w:rsidP="00DF1F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152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2477F">
        <w:tc>
          <w:tcPr>
            <w:tcW w:w="2142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454" w:type="dxa"/>
          </w:tcPr>
          <w:p w:rsidR="00327DF0" w:rsidRPr="00456D2F" w:rsidRDefault="00327DF0" w:rsidP="006F0C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327DF0" w:rsidRPr="00456D2F" w:rsidRDefault="00327DF0" w:rsidP="006F0C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</w:tcPr>
          <w:p w:rsidR="00327DF0" w:rsidRPr="00456D2F" w:rsidRDefault="00327DF0" w:rsidP="006F0C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30,07</w:t>
            </w:r>
          </w:p>
        </w:tc>
        <w:tc>
          <w:tcPr>
            <w:tcW w:w="1491" w:type="dxa"/>
          </w:tcPr>
          <w:p w:rsidR="00327DF0" w:rsidRPr="00456D2F" w:rsidRDefault="00327DF0" w:rsidP="006F0C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52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2477F">
        <w:tc>
          <w:tcPr>
            <w:tcW w:w="2142" w:type="dxa"/>
          </w:tcPr>
          <w:p w:rsidR="00327DF0" w:rsidRPr="00456D2F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1454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35,73</w:t>
            </w:r>
          </w:p>
        </w:tc>
        <w:tc>
          <w:tcPr>
            <w:tcW w:w="1491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524" w:type="dxa"/>
          </w:tcPr>
          <w:p w:rsidR="00327DF0" w:rsidRPr="00456D2F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2477F">
        <w:tc>
          <w:tcPr>
            <w:tcW w:w="2142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томатная</w:t>
            </w:r>
          </w:p>
        </w:tc>
        <w:tc>
          <w:tcPr>
            <w:tcW w:w="1454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128,80</w:t>
            </w:r>
          </w:p>
        </w:tc>
        <w:tc>
          <w:tcPr>
            <w:tcW w:w="1491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524" w:type="dxa"/>
          </w:tcPr>
          <w:p w:rsidR="00327DF0" w:rsidRPr="00456D2F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2477F">
        <w:tc>
          <w:tcPr>
            <w:tcW w:w="2142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томатный</w:t>
            </w:r>
          </w:p>
        </w:tc>
        <w:tc>
          <w:tcPr>
            <w:tcW w:w="1454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4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06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55,31</w:t>
            </w:r>
          </w:p>
        </w:tc>
        <w:tc>
          <w:tcPr>
            <w:tcW w:w="1491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524" w:type="dxa"/>
          </w:tcPr>
          <w:p w:rsidR="00327DF0" w:rsidRPr="00456D2F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2477F">
        <w:tc>
          <w:tcPr>
            <w:tcW w:w="2142" w:type="dxa"/>
          </w:tcPr>
          <w:p w:rsidR="00327DF0" w:rsidRPr="00456D2F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454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193,20</w:t>
            </w:r>
          </w:p>
        </w:tc>
        <w:tc>
          <w:tcPr>
            <w:tcW w:w="1491" w:type="dxa"/>
          </w:tcPr>
          <w:p w:rsidR="00327DF0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524" w:type="dxa"/>
          </w:tcPr>
          <w:p w:rsidR="00327DF0" w:rsidRPr="00456D2F" w:rsidRDefault="00327DF0" w:rsidP="00743E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42477F">
        <w:tc>
          <w:tcPr>
            <w:tcW w:w="2142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5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152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DF0" w:rsidRPr="00DB70E5" w:rsidRDefault="00327DF0" w:rsidP="00B171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2.Оладьи из печени куриной. Макароны отварные с маслом. Компот из сухофруктов. Хлеб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3"/>
        <w:gridCol w:w="1455"/>
        <w:gridCol w:w="1452"/>
        <w:gridCol w:w="1492"/>
        <w:gridCol w:w="1475"/>
        <w:gridCol w:w="1534"/>
      </w:tblGrid>
      <w:tr w:rsidR="00327DF0" w:rsidRPr="00456D2F" w:rsidTr="00533C12">
        <w:tc>
          <w:tcPr>
            <w:tcW w:w="2163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куриная</w:t>
            </w:r>
          </w:p>
        </w:tc>
        <w:tc>
          <w:tcPr>
            <w:tcW w:w="145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</w:tcPr>
          <w:p w:rsidR="00327DF0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152,10</w:t>
            </w:r>
          </w:p>
        </w:tc>
        <w:tc>
          <w:tcPr>
            <w:tcW w:w="1475" w:type="dxa"/>
          </w:tcPr>
          <w:p w:rsidR="00327DF0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15,21</w:t>
            </w:r>
          </w:p>
        </w:tc>
        <w:tc>
          <w:tcPr>
            <w:tcW w:w="153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533C12">
        <w:tc>
          <w:tcPr>
            <w:tcW w:w="2163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1455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35,73</w:t>
            </w:r>
          </w:p>
        </w:tc>
        <w:tc>
          <w:tcPr>
            <w:tcW w:w="1475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534" w:type="dxa"/>
          </w:tcPr>
          <w:p w:rsidR="00327DF0" w:rsidRPr="00456D2F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533C12">
        <w:tc>
          <w:tcPr>
            <w:tcW w:w="2163" w:type="dxa"/>
          </w:tcPr>
          <w:p w:rsidR="00327DF0" w:rsidRPr="00456D2F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1455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</w:t>
            </w:r>
          </w:p>
        </w:tc>
        <w:tc>
          <w:tcPr>
            <w:tcW w:w="1452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</w:t>
            </w:r>
          </w:p>
        </w:tc>
        <w:tc>
          <w:tcPr>
            <w:tcW w:w="1492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1475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534" w:type="dxa"/>
          </w:tcPr>
          <w:p w:rsidR="00327DF0" w:rsidRPr="00456D2F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533C12">
        <w:tc>
          <w:tcPr>
            <w:tcW w:w="2163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 xml:space="preserve"> Масло растительное</w:t>
            </w:r>
          </w:p>
        </w:tc>
        <w:tc>
          <w:tcPr>
            <w:tcW w:w="1455" w:type="dxa"/>
          </w:tcPr>
          <w:p w:rsidR="00327DF0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327DF0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327DF0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78,01</w:t>
            </w:r>
          </w:p>
        </w:tc>
        <w:tc>
          <w:tcPr>
            <w:tcW w:w="1475" w:type="dxa"/>
          </w:tcPr>
          <w:p w:rsidR="00327DF0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534" w:type="dxa"/>
          </w:tcPr>
          <w:p w:rsidR="00327DF0" w:rsidRPr="00456D2F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533C12">
        <w:tc>
          <w:tcPr>
            <w:tcW w:w="2163" w:type="dxa"/>
          </w:tcPr>
          <w:p w:rsidR="00327DF0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1455" w:type="dxa"/>
          </w:tcPr>
          <w:p w:rsidR="00327DF0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52" w:type="dxa"/>
          </w:tcPr>
          <w:p w:rsidR="00327DF0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92" w:type="dxa"/>
          </w:tcPr>
          <w:p w:rsidR="00327DF0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38,97</w:t>
            </w:r>
          </w:p>
        </w:tc>
        <w:tc>
          <w:tcPr>
            <w:tcW w:w="1475" w:type="dxa"/>
          </w:tcPr>
          <w:p w:rsidR="00327DF0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534" w:type="dxa"/>
          </w:tcPr>
          <w:p w:rsidR="00327DF0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533C12">
        <w:tc>
          <w:tcPr>
            <w:tcW w:w="2163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55" w:type="dxa"/>
          </w:tcPr>
          <w:p w:rsidR="00327DF0" w:rsidRPr="00456D2F" w:rsidRDefault="00327DF0" w:rsidP="006E6D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327DF0" w:rsidRPr="00456D2F" w:rsidRDefault="00327DF0" w:rsidP="006E6D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327DF0" w:rsidRPr="00456D2F" w:rsidRDefault="00327DF0" w:rsidP="006F0C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  <w:tc>
          <w:tcPr>
            <w:tcW w:w="1475" w:type="dxa"/>
          </w:tcPr>
          <w:p w:rsidR="00327DF0" w:rsidRPr="00456D2F" w:rsidRDefault="00327DF0" w:rsidP="006F0C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1.85</w:t>
            </w:r>
          </w:p>
        </w:tc>
        <w:tc>
          <w:tcPr>
            <w:tcW w:w="1534" w:type="dxa"/>
          </w:tcPr>
          <w:p w:rsidR="00327DF0" w:rsidRPr="00456D2F" w:rsidRDefault="00327DF0" w:rsidP="006E6D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533C12">
        <w:tc>
          <w:tcPr>
            <w:tcW w:w="2163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45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475" w:type="dxa"/>
          </w:tcPr>
          <w:p w:rsidR="00327DF0" w:rsidRPr="00456D2F" w:rsidRDefault="00327DF0" w:rsidP="003743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53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533C12">
        <w:tc>
          <w:tcPr>
            <w:tcW w:w="2163" w:type="dxa"/>
          </w:tcPr>
          <w:p w:rsidR="00327DF0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Сухофрукты</w:t>
            </w:r>
          </w:p>
        </w:tc>
        <w:tc>
          <w:tcPr>
            <w:tcW w:w="1455" w:type="dxa"/>
          </w:tcPr>
          <w:p w:rsidR="00327DF0" w:rsidRPr="00456D2F" w:rsidRDefault="00327DF0" w:rsidP="00E670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</w:tcPr>
          <w:p w:rsidR="00327DF0" w:rsidRPr="00456D2F" w:rsidRDefault="00327DF0" w:rsidP="00E670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</w:tcPr>
          <w:p w:rsidR="00327DF0" w:rsidRPr="00456D2F" w:rsidRDefault="00327DF0" w:rsidP="00E670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219,33</w:t>
            </w:r>
          </w:p>
        </w:tc>
        <w:tc>
          <w:tcPr>
            <w:tcW w:w="1475" w:type="dxa"/>
          </w:tcPr>
          <w:p w:rsidR="00327DF0" w:rsidRPr="00456D2F" w:rsidRDefault="00327DF0" w:rsidP="00E670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1534" w:type="dxa"/>
          </w:tcPr>
          <w:p w:rsidR="00327DF0" w:rsidRPr="00456D2F" w:rsidRDefault="00327DF0" w:rsidP="00E670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533C12">
        <w:tc>
          <w:tcPr>
            <w:tcW w:w="2163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45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52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56D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20,77</w:t>
            </w:r>
          </w:p>
        </w:tc>
        <w:tc>
          <w:tcPr>
            <w:tcW w:w="147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53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533C12">
        <w:tc>
          <w:tcPr>
            <w:tcW w:w="2163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5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24,11</w:t>
            </w:r>
          </w:p>
        </w:tc>
        <w:tc>
          <w:tcPr>
            <w:tcW w:w="153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DF0" w:rsidRDefault="00327DF0" w:rsidP="00B1716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27DF0" w:rsidRPr="00DB70E5" w:rsidRDefault="00327DF0" w:rsidP="00B1716A">
      <w:pPr>
        <w:pStyle w:val="NoSpacing"/>
        <w:rPr>
          <w:rFonts w:ascii="Times New Roman" w:hAnsi="Times New Roman"/>
          <w:b/>
          <w:sz w:val="24"/>
          <w:szCs w:val="24"/>
        </w:rPr>
      </w:pPr>
      <w:r w:rsidRPr="00DB70E5">
        <w:rPr>
          <w:rFonts w:ascii="Times New Roman" w:hAnsi="Times New Roman"/>
          <w:b/>
          <w:sz w:val="24"/>
          <w:szCs w:val="24"/>
        </w:rPr>
        <w:t>Ужин:</w:t>
      </w:r>
    </w:p>
    <w:p w:rsidR="00327DF0" w:rsidRDefault="00327DF0" w:rsidP="00EB4E31">
      <w:pPr>
        <w:pStyle w:val="NoSpacing"/>
        <w:rPr>
          <w:rFonts w:ascii="Times New Roman" w:hAnsi="Times New Roman"/>
          <w:sz w:val="24"/>
          <w:szCs w:val="24"/>
        </w:rPr>
      </w:pPr>
      <w:r w:rsidRPr="00DB70E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Рагу овощное, сосиска</w:t>
      </w:r>
    </w:p>
    <w:p w:rsidR="00327DF0" w:rsidRPr="00DB70E5" w:rsidRDefault="00327DF0" w:rsidP="00EB4E3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2.Чай, хлеб белый с сыром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4"/>
        <w:gridCol w:w="1456"/>
        <w:gridCol w:w="1456"/>
        <w:gridCol w:w="1497"/>
        <w:gridCol w:w="1481"/>
        <w:gridCol w:w="1517"/>
      </w:tblGrid>
      <w:tr w:rsidR="00327DF0" w:rsidRPr="00456D2F" w:rsidTr="00BE3FD2">
        <w:tc>
          <w:tcPr>
            <w:tcW w:w="216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456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56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7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21,36</w:t>
            </w:r>
          </w:p>
        </w:tc>
        <w:tc>
          <w:tcPr>
            <w:tcW w:w="1481" w:type="dxa"/>
          </w:tcPr>
          <w:p w:rsidR="00327DF0" w:rsidRPr="00456D2F" w:rsidRDefault="00327DF0" w:rsidP="00BA73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517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BE3FD2">
        <w:tc>
          <w:tcPr>
            <w:tcW w:w="2164" w:type="dxa"/>
          </w:tcPr>
          <w:p w:rsidR="00327DF0" w:rsidRPr="00456D2F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</w:t>
            </w:r>
          </w:p>
        </w:tc>
        <w:tc>
          <w:tcPr>
            <w:tcW w:w="1456" w:type="dxa"/>
          </w:tcPr>
          <w:p w:rsidR="00327DF0" w:rsidRPr="00456D2F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6" w:type="dxa"/>
          </w:tcPr>
          <w:p w:rsidR="00327DF0" w:rsidRPr="00456D2F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327DF0" w:rsidRPr="00456D2F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59,90</w:t>
            </w:r>
          </w:p>
        </w:tc>
        <w:tc>
          <w:tcPr>
            <w:tcW w:w="1481" w:type="dxa"/>
          </w:tcPr>
          <w:p w:rsidR="00327DF0" w:rsidRPr="00456D2F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7,18</w:t>
            </w:r>
          </w:p>
        </w:tc>
        <w:tc>
          <w:tcPr>
            <w:tcW w:w="1517" w:type="dxa"/>
          </w:tcPr>
          <w:p w:rsidR="00327DF0" w:rsidRPr="00456D2F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BE3FD2">
        <w:tc>
          <w:tcPr>
            <w:tcW w:w="2164" w:type="dxa"/>
          </w:tcPr>
          <w:p w:rsidR="00327DF0" w:rsidRPr="00456D2F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Сосиска</w:t>
            </w:r>
          </w:p>
        </w:tc>
        <w:tc>
          <w:tcPr>
            <w:tcW w:w="1456" w:type="dxa"/>
          </w:tcPr>
          <w:p w:rsidR="00327DF0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56" w:type="dxa"/>
          </w:tcPr>
          <w:p w:rsidR="00327DF0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7" w:type="dxa"/>
          </w:tcPr>
          <w:p w:rsidR="00327DF0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313,28</w:t>
            </w:r>
          </w:p>
        </w:tc>
        <w:tc>
          <w:tcPr>
            <w:tcW w:w="1481" w:type="dxa"/>
          </w:tcPr>
          <w:p w:rsidR="00327DF0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5,95</w:t>
            </w:r>
          </w:p>
        </w:tc>
        <w:tc>
          <w:tcPr>
            <w:tcW w:w="1517" w:type="dxa"/>
          </w:tcPr>
          <w:p w:rsidR="00327DF0" w:rsidRPr="00456D2F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BE3FD2">
        <w:tc>
          <w:tcPr>
            <w:tcW w:w="2164" w:type="dxa"/>
          </w:tcPr>
          <w:p w:rsidR="00327DF0" w:rsidRPr="00456D2F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56" w:type="dxa"/>
          </w:tcPr>
          <w:p w:rsidR="00327DF0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327DF0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327DF0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78,01</w:t>
            </w:r>
          </w:p>
        </w:tc>
        <w:tc>
          <w:tcPr>
            <w:tcW w:w="1481" w:type="dxa"/>
          </w:tcPr>
          <w:p w:rsidR="00327DF0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517" w:type="dxa"/>
          </w:tcPr>
          <w:p w:rsidR="00327DF0" w:rsidRPr="00456D2F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BE3FD2">
        <w:tc>
          <w:tcPr>
            <w:tcW w:w="2164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томатная</w:t>
            </w:r>
          </w:p>
        </w:tc>
        <w:tc>
          <w:tcPr>
            <w:tcW w:w="1456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128,80</w:t>
            </w:r>
          </w:p>
        </w:tc>
        <w:tc>
          <w:tcPr>
            <w:tcW w:w="1481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517" w:type="dxa"/>
          </w:tcPr>
          <w:p w:rsidR="00327DF0" w:rsidRPr="00456D2F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BE3FD2">
        <w:tc>
          <w:tcPr>
            <w:tcW w:w="2164" w:type="dxa"/>
          </w:tcPr>
          <w:p w:rsidR="00327DF0" w:rsidRPr="00456D2F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456" w:type="dxa"/>
          </w:tcPr>
          <w:p w:rsidR="00327DF0" w:rsidRPr="00456D2F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6" w:type="dxa"/>
          </w:tcPr>
          <w:p w:rsidR="00327DF0" w:rsidRPr="00456D2F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</w:tcPr>
          <w:p w:rsidR="00327DF0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481" w:type="dxa"/>
          </w:tcPr>
          <w:p w:rsidR="00327DF0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517" w:type="dxa"/>
          </w:tcPr>
          <w:p w:rsidR="00327DF0" w:rsidRPr="00456D2F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BE3FD2">
        <w:tc>
          <w:tcPr>
            <w:tcW w:w="2164" w:type="dxa"/>
          </w:tcPr>
          <w:p w:rsidR="00327DF0" w:rsidRPr="00456D2F" w:rsidRDefault="00327DF0" w:rsidP="007F3E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456" w:type="dxa"/>
          </w:tcPr>
          <w:p w:rsidR="00327DF0" w:rsidRPr="00456D2F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456" w:type="dxa"/>
          </w:tcPr>
          <w:p w:rsidR="00327DF0" w:rsidRPr="00456D2F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497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653.09</w:t>
            </w:r>
          </w:p>
        </w:tc>
        <w:tc>
          <w:tcPr>
            <w:tcW w:w="1481" w:type="dxa"/>
          </w:tcPr>
          <w:p w:rsidR="00327DF0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517" w:type="dxa"/>
          </w:tcPr>
          <w:p w:rsidR="00327DF0" w:rsidRPr="00456D2F" w:rsidRDefault="00327DF0" w:rsidP="00FC3C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BE3FD2">
        <w:tc>
          <w:tcPr>
            <w:tcW w:w="2164" w:type="dxa"/>
          </w:tcPr>
          <w:p w:rsidR="00327DF0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456" w:type="dxa"/>
          </w:tcPr>
          <w:p w:rsidR="00327DF0" w:rsidRPr="00456D2F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:rsidR="00327DF0" w:rsidRPr="00456D2F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:rsidR="00327DF0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453,19</w:t>
            </w:r>
          </w:p>
        </w:tc>
        <w:tc>
          <w:tcPr>
            <w:tcW w:w="1481" w:type="dxa"/>
          </w:tcPr>
          <w:p w:rsidR="00327DF0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517" w:type="dxa"/>
          </w:tcPr>
          <w:p w:rsidR="00327DF0" w:rsidRPr="00456D2F" w:rsidRDefault="00327DF0" w:rsidP="008600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BE3FD2">
        <w:tc>
          <w:tcPr>
            <w:tcW w:w="2164" w:type="dxa"/>
          </w:tcPr>
          <w:p w:rsidR="00327DF0" w:rsidRPr="00456D2F" w:rsidRDefault="00327DF0" w:rsidP="00C845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  <w:tc>
          <w:tcPr>
            <w:tcW w:w="1456" w:type="dxa"/>
          </w:tcPr>
          <w:p w:rsidR="00327DF0" w:rsidRPr="00456D2F" w:rsidRDefault="00327DF0" w:rsidP="00C845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6" w:type="dxa"/>
          </w:tcPr>
          <w:p w:rsidR="00327DF0" w:rsidRPr="00456D2F" w:rsidRDefault="00327DF0" w:rsidP="00C845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97" w:type="dxa"/>
          </w:tcPr>
          <w:p w:rsidR="00327DF0" w:rsidRDefault="00327DF0" w:rsidP="00C845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27,68</w:t>
            </w:r>
          </w:p>
        </w:tc>
        <w:tc>
          <w:tcPr>
            <w:tcW w:w="1481" w:type="dxa"/>
          </w:tcPr>
          <w:p w:rsidR="00327DF0" w:rsidRDefault="00327DF0" w:rsidP="00C845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517" w:type="dxa"/>
          </w:tcPr>
          <w:p w:rsidR="00327DF0" w:rsidRPr="00456D2F" w:rsidRDefault="00327DF0" w:rsidP="00C845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27DF0" w:rsidRPr="00456D2F" w:rsidTr="00BE3FD2">
        <w:tc>
          <w:tcPr>
            <w:tcW w:w="2164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56D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21,87</w:t>
            </w:r>
          </w:p>
        </w:tc>
        <w:tc>
          <w:tcPr>
            <w:tcW w:w="1517" w:type="dxa"/>
          </w:tcPr>
          <w:p w:rsidR="00327DF0" w:rsidRPr="00456D2F" w:rsidRDefault="00327DF0" w:rsidP="00B17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DF0" w:rsidRPr="00DB70E5" w:rsidRDefault="00327DF0" w:rsidP="00B1716A">
      <w:pPr>
        <w:pStyle w:val="NoSpacing"/>
        <w:rPr>
          <w:rFonts w:ascii="Times New Roman" w:hAnsi="Times New Roman"/>
          <w:sz w:val="24"/>
          <w:szCs w:val="24"/>
        </w:rPr>
      </w:pPr>
      <w:r w:rsidRPr="00DB70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Бюджет: </w:t>
      </w:r>
      <w:r>
        <w:rPr>
          <w:rFonts w:ascii="Times New Roman" w:hAnsi="Times New Roman"/>
          <w:sz w:val="24"/>
          <w:szCs w:val="24"/>
        </w:rPr>
        <w:t>80,35</w:t>
      </w:r>
    </w:p>
    <w:p w:rsidR="00327DF0" w:rsidRDefault="00327DF0" w:rsidP="00B1716A">
      <w:pPr>
        <w:pStyle w:val="NoSpacing"/>
        <w:rPr>
          <w:rFonts w:ascii="Times New Roman" w:hAnsi="Times New Roman"/>
          <w:sz w:val="24"/>
          <w:szCs w:val="24"/>
        </w:rPr>
      </w:pPr>
      <w:r w:rsidRPr="00DB70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327DF0" w:rsidRDefault="00327DF0" w:rsidP="00B1716A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327DF0" w:rsidRDefault="00327DF0" w:rsidP="00B1716A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327DF0" w:rsidRDefault="00327DF0" w:rsidP="00B171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медицинская  сестра                Диденко</w:t>
      </w:r>
      <w:r w:rsidRPr="00EE40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Ю.Ю.</w:t>
      </w:r>
    </w:p>
    <w:p w:rsidR="00327DF0" w:rsidRPr="009546C6" w:rsidRDefault="00327DF0" w:rsidP="00B171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Завхоз                                                        Шаповал Т.А. </w:t>
      </w:r>
    </w:p>
    <w:p w:rsidR="00327DF0" w:rsidRPr="009546C6" w:rsidRDefault="00327DF0" w:rsidP="00B171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Повар                                                         Овчаренко Г.В.</w:t>
      </w:r>
    </w:p>
    <w:p w:rsidR="00327DF0" w:rsidRPr="009546C6" w:rsidRDefault="00327DF0" w:rsidP="00B171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Повар                                                         Мулявко А.А.</w:t>
      </w:r>
    </w:p>
    <w:p w:rsidR="00327DF0" w:rsidRPr="009546C6" w:rsidRDefault="00327DF0" w:rsidP="00DB70E5">
      <w:pPr>
        <w:pStyle w:val="NoSpacing"/>
        <w:rPr>
          <w:rFonts w:ascii="Times New Roman" w:hAnsi="Times New Roman"/>
          <w:sz w:val="24"/>
          <w:szCs w:val="24"/>
        </w:rPr>
      </w:pPr>
    </w:p>
    <w:p w:rsidR="00327DF0" w:rsidRPr="009546C6" w:rsidRDefault="00327DF0" w:rsidP="00DB70E5">
      <w:pPr>
        <w:pStyle w:val="NoSpacing"/>
        <w:rPr>
          <w:rFonts w:ascii="Times New Roman" w:hAnsi="Times New Roman"/>
          <w:sz w:val="24"/>
          <w:szCs w:val="24"/>
        </w:rPr>
      </w:pPr>
    </w:p>
    <w:sectPr w:rsidR="00327DF0" w:rsidRPr="009546C6" w:rsidSect="00DB70E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514"/>
    <w:rsid w:val="00007225"/>
    <w:rsid w:val="00010F5E"/>
    <w:rsid w:val="00022F87"/>
    <w:rsid w:val="000374DD"/>
    <w:rsid w:val="00040C9D"/>
    <w:rsid w:val="00050041"/>
    <w:rsid w:val="00075DF3"/>
    <w:rsid w:val="000774CB"/>
    <w:rsid w:val="00087354"/>
    <w:rsid w:val="000873B3"/>
    <w:rsid w:val="000926DB"/>
    <w:rsid w:val="000C225D"/>
    <w:rsid w:val="000E126F"/>
    <w:rsid w:val="000F64C5"/>
    <w:rsid w:val="001275D4"/>
    <w:rsid w:val="0013239A"/>
    <w:rsid w:val="001701D9"/>
    <w:rsid w:val="00170491"/>
    <w:rsid w:val="00175D1D"/>
    <w:rsid w:val="001828EF"/>
    <w:rsid w:val="00183658"/>
    <w:rsid w:val="00183AB4"/>
    <w:rsid w:val="001969DC"/>
    <w:rsid w:val="001A50FF"/>
    <w:rsid w:val="001A7075"/>
    <w:rsid w:val="001B7569"/>
    <w:rsid w:val="001C5C06"/>
    <w:rsid w:val="00211303"/>
    <w:rsid w:val="00226C47"/>
    <w:rsid w:val="0024022C"/>
    <w:rsid w:val="00244CA0"/>
    <w:rsid w:val="00290196"/>
    <w:rsid w:val="0029046F"/>
    <w:rsid w:val="002932DE"/>
    <w:rsid w:val="002A17B2"/>
    <w:rsid w:val="002C5E35"/>
    <w:rsid w:val="002E1D6C"/>
    <w:rsid w:val="002F1620"/>
    <w:rsid w:val="0032789F"/>
    <w:rsid w:val="00327DF0"/>
    <w:rsid w:val="00332C29"/>
    <w:rsid w:val="00337B53"/>
    <w:rsid w:val="00341F74"/>
    <w:rsid w:val="00346F4B"/>
    <w:rsid w:val="00361F06"/>
    <w:rsid w:val="003649CA"/>
    <w:rsid w:val="0037164B"/>
    <w:rsid w:val="00374321"/>
    <w:rsid w:val="00374BC7"/>
    <w:rsid w:val="0039250D"/>
    <w:rsid w:val="003A65C4"/>
    <w:rsid w:val="003A7CCB"/>
    <w:rsid w:val="003C46F7"/>
    <w:rsid w:val="003D567C"/>
    <w:rsid w:val="003F0A73"/>
    <w:rsid w:val="00404E05"/>
    <w:rsid w:val="0041284D"/>
    <w:rsid w:val="00413487"/>
    <w:rsid w:val="00413A73"/>
    <w:rsid w:val="004217A3"/>
    <w:rsid w:val="0042477F"/>
    <w:rsid w:val="0042755F"/>
    <w:rsid w:val="004466FB"/>
    <w:rsid w:val="00446B39"/>
    <w:rsid w:val="00456D2F"/>
    <w:rsid w:val="004622C3"/>
    <w:rsid w:val="004654FA"/>
    <w:rsid w:val="00480E26"/>
    <w:rsid w:val="004920A7"/>
    <w:rsid w:val="004B6C8B"/>
    <w:rsid w:val="004D22DC"/>
    <w:rsid w:val="004D29FE"/>
    <w:rsid w:val="004D3CAA"/>
    <w:rsid w:val="004E1132"/>
    <w:rsid w:val="004E30B7"/>
    <w:rsid w:val="004E3630"/>
    <w:rsid w:val="004F3C1D"/>
    <w:rsid w:val="005163AB"/>
    <w:rsid w:val="00523BE1"/>
    <w:rsid w:val="00525A82"/>
    <w:rsid w:val="005302B4"/>
    <w:rsid w:val="0053066B"/>
    <w:rsid w:val="00533C12"/>
    <w:rsid w:val="00551B29"/>
    <w:rsid w:val="0056293F"/>
    <w:rsid w:val="005826F5"/>
    <w:rsid w:val="005A4DD6"/>
    <w:rsid w:val="005B29E9"/>
    <w:rsid w:val="005D4590"/>
    <w:rsid w:val="005E1E63"/>
    <w:rsid w:val="005E450B"/>
    <w:rsid w:val="005E519D"/>
    <w:rsid w:val="005F2470"/>
    <w:rsid w:val="005F3997"/>
    <w:rsid w:val="00600FEC"/>
    <w:rsid w:val="00604107"/>
    <w:rsid w:val="0061347E"/>
    <w:rsid w:val="006225DA"/>
    <w:rsid w:val="00624C6B"/>
    <w:rsid w:val="00641B3A"/>
    <w:rsid w:val="00642114"/>
    <w:rsid w:val="00645ACD"/>
    <w:rsid w:val="00652470"/>
    <w:rsid w:val="006534D7"/>
    <w:rsid w:val="0069555D"/>
    <w:rsid w:val="006A39A5"/>
    <w:rsid w:val="006A65A0"/>
    <w:rsid w:val="006C2BE2"/>
    <w:rsid w:val="006C4AF5"/>
    <w:rsid w:val="006E19A4"/>
    <w:rsid w:val="006E6D51"/>
    <w:rsid w:val="006F0CC9"/>
    <w:rsid w:val="006F577B"/>
    <w:rsid w:val="00717BFB"/>
    <w:rsid w:val="00730359"/>
    <w:rsid w:val="00734180"/>
    <w:rsid w:val="00735619"/>
    <w:rsid w:val="00736A02"/>
    <w:rsid w:val="00743E51"/>
    <w:rsid w:val="00745435"/>
    <w:rsid w:val="00750B3B"/>
    <w:rsid w:val="007612F5"/>
    <w:rsid w:val="007805C6"/>
    <w:rsid w:val="007C3EDD"/>
    <w:rsid w:val="007D4641"/>
    <w:rsid w:val="007F3EB8"/>
    <w:rsid w:val="007F3EDA"/>
    <w:rsid w:val="008368FD"/>
    <w:rsid w:val="008527D7"/>
    <w:rsid w:val="008531C1"/>
    <w:rsid w:val="00855866"/>
    <w:rsid w:val="00860060"/>
    <w:rsid w:val="00860BB1"/>
    <w:rsid w:val="00862BC8"/>
    <w:rsid w:val="00864271"/>
    <w:rsid w:val="00870CF9"/>
    <w:rsid w:val="0088395B"/>
    <w:rsid w:val="0088670F"/>
    <w:rsid w:val="00890720"/>
    <w:rsid w:val="008A20AF"/>
    <w:rsid w:val="008A3679"/>
    <w:rsid w:val="008A6F80"/>
    <w:rsid w:val="008B3120"/>
    <w:rsid w:val="008B4929"/>
    <w:rsid w:val="008B7876"/>
    <w:rsid w:val="0090289D"/>
    <w:rsid w:val="00924924"/>
    <w:rsid w:val="0095359E"/>
    <w:rsid w:val="009546C6"/>
    <w:rsid w:val="0095717B"/>
    <w:rsid w:val="00972CDF"/>
    <w:rsid w:val="00980BB1"/>
    <w:rsid w:val="009B4B2E"/>
    <w:rsid w:val="009C236D"/>
    <w:rsid w:val="009E18F0"/>
    <w:rsid w:val="009E2C40"/>
    <w:rsid w:val="009E3C5C"/>
    <w:rsid w:val="009F31C3"/>
    <w:rsid w:val="009F3514"/>
    <w:rsid w:val="009F4BD1"/>
    <w:rsid w:val="00A303A7"/>
    <w:rsid w:val="00A33499"/>
    <w:rsid w:val="00A36C44"/>
    <w:rsid w:val="00A460BA"/>
    <w:rsid w:val="00A63618"/>
    <w:rsid w:val="00A8236D"/>
    <w:rsid w:val="00A978EC"/>
    <w:rsid w:val="00AA1677"/>
    <w:rsid w:val="00AA5B3B"/>
    <w:rsid w:val="00AE00F5"/>
    <w:rsid w:val="00AE47FC"/>
    <w:rsid w:val="00AF77AC"/>
    <w:rsid w:val="00B1716A"/>
    <w:rsid w:val="00B431B6"/>
    <w:rsid w:val="00B44729"/>
    <w:rsid w:val="00B44854"/>
    <w:rsid w:val="00B61EB4"/>
    <w:rsid w:val="00B72E4C"/>
    <w:rsid w:val="00B834EC"/>
    <w:rsid w:val="00BA5CFB"/>
    <w:rsid w:val="00BA73E8"/>
    <w:rsid w:val="00BC03EB"/>
    <w:rsid w:val="00BD7675"/>
    <w:rsid w:val="00BE3FD2"/>
    <w:rsid w:val="00BF5BF2"/>
    <w:rsid w:val="00C21E45"/>
    <w:rsid w:val="00C22009"/>
    <w:rsid w:val="00C312F4"/>
    <w:rsid w:val="00C350C5"/>
    <w:rsid w:val="00C5381B"/>
    <w:rsid w:val="00C57BE9"/>
    <w:rsid w:val="00C845BE"/>
    <w:rsid w:val="00CB085B"/>
    <w:rsid w:val="00CB464E"/>
    <w:rsid w:val="00CC2594"/>
    <w:rsid w:val="00CF2C9D"/>
    <w:rsid w:val="00CF37E7"/>
    <w:rsid w:val="00D24F85"/>
    <w:rsid w:val="00D54504"/>
    <w:rsid w:val="00D610D5"/>
    <w:rsid w:val="00D73ED9"/>
    <w:rsid w:val="00D84AC9"/>
    <w:rsid w:val="00D86AB3"/>
    <w:rsid w:val="00DA1CA4"/>
    <w:rsid w:val="00DA64F8"/>
    <w:rsid w:val="00DB70E5"/>
    <w:rsid w:val="00DC1C41"/>
    <w:rsid w:val="00DC75F6"/>
    <w:rsid w:val="00DE4988"/>
    <w:rsid w:val="00DF1F41"/>
    <w:rsid w:val="00DF697E"/>
    <w:rsid w:val="00E02C4C"/>
    <w:rsid w:val="00E05F3A"/>
    <w:rsid w:val="00E153D3"/>
    <w:rsid w:val="00E2292B"/>
    <w:rsid w:val="00E44FE0"/>
    <w:rsid w:val="00E65FEA"/>
    <w:rsid w:val="00E67014"/>
    <w:rsid w:val="00E7051F"/>
    <w:rsid w:val="00E81B52"/>
    <w:rsid w:val="00E9268D"/>
    <w:rsid w:val="00E96F65"/>
    <w:rsid w:val="00EA0918"/>
    <w:rsid w:val="00EA11EF"/>
    <w:rsid w:val="00EB0B7E"/>
    <w:rsid w:val="00EB4E31"/>
    <w:rsid w:val="00ED0ADF"/>
    <w:rsid w:val="00ED7527"/>
    <w:rsid w:val="00EE2B01"/>
    <w:rsid w:val="00EE4042"/>
    <w:rsid w:val="00EE5D05"/>
    <w:rsid w:val="00EF3A36"/>
    <w:rsid w:val="00EF5854"/>
    <w:rsid w:val="00EF5EFA"/>
    <w:rsid w:val="00F00771"/>
    <w:rsid w:val="00F22E73"/>
    <w:rsid w:val="00F26675"/>
    <w:rsid w:val="00F405F4"/>
    <w:rsid w:val="00F46DC9"/>
    <w:rsid w:val="00F51BB2"/>
    <w:rsid w:val="00F56660"/>
    <w:rsid w:val="00F6186B"/>
    <w:rsid w:val="00F757E7"/>
    <w:rsid w:val="00F82AB2"/>
    <w:rsid w:val="00F85DBA"/>
    <w:rsid w:val="00F976B4"/>
    <w:rsid w:val="00FA05B1"/>
    <w:rsid w:val="00FA1B29"/>
    <w:rsid w:val="00FA21AE"/>
    <w:rsid w:val="00FC3C93"/>
    <w:rsid w:val="00FD0841"/>
    <w:rsid w:val="00FF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5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B70E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608</TotalTime>
  <Pages>2</Pages>
  <Words>389</Words>
  <Characters>2219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147</cp:revision>
  <cp:lastPrinted>2015-11-16T10:33:00Z</cp:lastPrinted>
  <dcterms:created xsi:type="dcterms:W3CDTF">2015-11-16T06:09:00Z</dcterms:created>
  <dcterms:modified xsi:type="dcterms:W3CDTF">2019-06-26T23:09:00Z</dcterms:modified>
</cp:coreProperties>
</file>