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69" w:rsidRPr="0008553F" w:rsidRDefault="00577769" w:rsidP="0008553F">
      <w:pPr>
        <w:pStyle w:val="NoSpacing"/>
        <w:ind w:left="-900"/>
        <w:rPr>
          <w:rFonts w:ascii="Times New Roman" w:hAnsi="Times New Roman" w:cs="Times New Roman"/>
          <w:sz w:val="24"/>
          <w:szCs w:val="24"/>
        </w:rPr>
      </w:pPr>
    </w:p>
    <w:p w:rsidR="00577769" w:rsidRPr="00DB70E5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3514">
        <w:t xml:space="preserve">                 </w:t>
      </w:r>
      <w:r w:rsidRPr="00DB7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293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70E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577769" w:rsidRDefault="00577769" w:rsidP="00B1716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Заведующий МДОУ</w:t>
      </w:r>
    </w:p>
    <w:p w:rsidR="00577769" w:rsidRPr="00DB70E5" w:rsidRDefault="00577769" w:rsidP="00B1716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70E5">
        <w:rPr>
          <w:rFonts w:ascii="Times New Roman" w:hAnsi="Times New Roman" w:cs="Times New Roman"/>
          <w:sz w:val="24"/>
          <w:szCs w:val="24"/>
        </w:rPr>
        <w:t xml:space="preserve"> ясли-сад №3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70E5">
        <w:rPr>
          <w:rFonts w:ascii="Times New Roman" w:hAnsi="Times New Roman" w:cs="Times New Roman"/>
          <w:sz w:val="24"/>
          <w:szCs w:val="24"/>
        </w:rPr>
        <w:t>«Уголёк»                                                                                                                    ____________А.А.Калниболотчук</w:t>
      </w:r>
    </w:p>
    <w:p w:rsidR="00577769" w:rsidRPr="00DB70E5" w:rsidRDefault="00577769" w:rsidP="00B171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70E5">
        <w:rPr>
          <w:rFonts w:ascii="Times New Roman" w:hAnsi="Times New Roman" w:cs="Times New Roman"/>
          <w:sz w:val="24"/>
          <w:szCs w:val="24"/>
        </w:rPr>
        <w:t xml:space="preserve">  </w:t>
      </w:r>
      <w:r w:rsidRPr="00DB70E5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однодневное  меню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одного человека в детском саду на 23.07.2018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1595"/>
        <w:gridCol w:w="1595"/>
        <w:gridCol w:w="1595"/>
        <w:gridCol w:w="1595"/>
        <w:gridCol w:w="1922"/>
      </w:tblGrid>
      <w:tr w:rsidR="00577769" w:rsidRPr="00456D2F"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Цена за 1 кг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</w:tbl>
    <w:p w:rsidR="00577769" w:rsidRDefault="00577769" w:rsidP="00B171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77769" w:rsidRPr="00DB70E5" w:rsidRDefault="00577769" w:rsidP="00B171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B70E5">
        <w:rPr>
          <w:rFonts w:ascii="Times New Roman" w:hAnsi="Times New Roman" w:cs="Times New Roman"/>
          <w:b/>
          <w:bCs/>
          <w:sz w:val="24"/>
          <w:szCs w:val="24"/>
        </w:rPr>
        <w:t>Завтрак:</w:t>
      </w:r>
    </w:p>
    <w:p w:rsidR="00577769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1.Каша гречневая. сосиска, кабачок консервированный</w:t>
      </w:r>
    </w:p>
    <w:p w:rsidR="00577769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2.Чай, хлеб белый с  сыром, яблоко.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1102"/>
        <w:gridCol w:w="1595"/>
        <w:gridCol w:w="1595"/>
        <w:gridCol w:w="1595"/>
        <w:gridCol w:w="2033"/>
      </w:tblGrid>
      <w:tr w:rsidR="00577769" w:rsidRPr="00456D2F">
        <w:tc>
          <w:tcPr>
            <w:tcW w:w="2088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102" w:type="dxa"/>
          </w:tcPr>
          <w:p w:rsidR="00577769" w:rsidRPr="00456D2F" w:rsidRDefault="00577769" w:rsidP="00525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577769" w:rsidRPr="00456D2F" w:rsidRDefault="00577769" w:rsidP="00525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577769" w:rsidRPr="00456D2F" w:rsidRDefault="00577769" w:rsidP="00525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Масло слив.</w:t>
            </w:r>
          </w:p>
        </w:tc>
        <w:tc>
          <w:tcPr>
            <w:tcW w:w="1102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312,53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102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577769" w:rsidRPr="00456D2F" w:rsidRDefault="00577769" w:rsidP="00525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577769" w:rsidRPr="00456D2F" w:rsidRDefault="00577769" w:rsidP="00525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281,41</w:t>
            </w:r>
          </w:p>
        </w:tc>
        <w:tc>
          <w:tcPr>
            <w:tcW w:w="1595" w:type="dxa"/>
          </w:tcPr>
          <w:p w:rsidR="00577769" w:rsidRPr="00456D2F" w:rsidRDefault="00577769" w:rsidP="00525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Кабачок консер.</w:t>
            </w:r>
          </w:p>
        </w:tc>
        <w:tc>
          <w:tcPr>
            <w:tcW w:w="1102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48,02</w:t>
            </w:r>
          </w:p>
        </w:tc>
        <w:tc>
          <w:tcPr>
            <w:tcW w:w="1595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02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653,09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Pr="00456D2F" w:rsidRDefault="00577769" w:rsidP="00B61E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02" w:type="dxa"/>
          </w:tcPr>
          <w:p w:rsidR="00577769" w:rsidRPr="00456D2F" w:rsidRDefault="00577769" w:rsidP="00B61E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577769" w:rsidRPr="00456D2F" w:rsidRDefault="00577769" w:rsidP="00B61E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577769" w:rsidRPr="00456D2F" w:rsidRDefault="00577769" w:rsidP="00B61E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1595" w:type="dxa"/>
          </w:tcPr>
          <w:p w:rsidR="00577769" w:rsidRPr="00456D2F" w:rsidRDefault="00577769" w:rsidP="00B61E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033" w:type="dxa"/>
          </w:tcPr>
          <w:p w:rsidR="00577769" w:rsidRPr="00456D2F" w:rsidRDefault="00577769" w:rsidP="00B61E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02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391,00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1102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20,77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02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63,14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2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69" w:rsidRDefault="00577769" w:rsidP="00B171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77769" w:rsidRPr="00DB70E5" w:rsidRDefault="00577769" w:rsidP="00B171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B70E5">
        <w:rPr>
          <w:rFonts w:ascii="Times New Roman" w:hAnsi="Times New Roman" w:cs="Times New Roman"/>
          <w:b/>
          <w:bCs/>
          <w:sz w:val="24"/>
          <w:szCs w:val="24"/>
        </w:rPr>
        <w:t>Обед:</w:t>
      </w:r>
    </w:p>
    <w:p w:rsidR="00577769" w:rsidRPr="00DB70E5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1.Суп пшенный на мясном бульоне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4"/>
        <w:gridCol w:w="1054"/>
        <w:gridCol w:w="1620"/>
        <w:gridCol w:w="1620"/>
        <w:gridCol w:w="1633"/>
        <w:gridCol w:w="1967"/>
      </w:tblGrid>
      <w:tr w:rsidR="00577769" w:rsidRPr="00456D2F">
        <w:tc>
          <w:tcPr>
            <w:tcW w:w="211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5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</w:tcPr>
          <w:p w:rsidR="00577769" w:rsidRPr="00456D2F" w:rsidRDefault="00577769" w:rsidP="00B447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24,11</w:t>
            </w:r>
          </w:p>
        </w:tc>
        <w:tc>
          <w:tcPr>
            <w:tcW w:w="16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967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1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куриный</w:t>
            </w:r>
          </w:p>
        </w:tc>
        <w:tc>
          <w:tcPr>
            <w:tcW w:w="105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106,42</w:t>
            </w:r>
          </w:p>
        </w:tc>
        <w:tc>
          <w:tcPr>
            <w:tcW w:w="1633" w:type="dxa"/>
          </w:tcPr>
          <w:p w:rsidR="00577769" w:rsidRPr="00456D2F" w:rsidRDefault="00577769" w:rsidP="00DF1F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967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14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054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19,64</w:t>
            </w:r>
          </w:p>
        </w:tc>
        <w:tc>
          <w:tcPr>
            <w:tcW w:w="1633" w:type="dxa"/>
          </w:tcPr>
          <w:p w:rsidR="00577769" w:rsidRDefault="00577769" w:rsidP="00DF1F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967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1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05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16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967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1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05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1633" w:type="dxa"/>
          </w:tcPr>
          <w:p w:rsidR="00577769" w:rsidRPr="00456D2F" w:rsidRDefault="00577769" w:rsidP="006534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967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1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5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77769" w:rsidRPr="00456D2F" w:rsidRDefault="00577769" w:rsidP="005E45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312,53</w:t>
            </w:r>
          </w:p>
        </w:tc>
        <w:tc>
          <w:tcPr>
            <w:tcW w:w="1633" w:type="dxa"/>
          </w:tcPr>
          <w:p w:rsidR="00577769" w:rsidRPr="00456D2F" w:rsidRDefault="00577769" w:rsidP="005E45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967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1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5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967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69" w:rsidRPr="00DB70E5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2.Пирожок с картофелем и печенью, компот из сухофруктов ,хлеб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3"/>
        <w:gridCol w:w="1100"/>
        <w:gridCol w:w="1591"/>
        <w:gridCol w:w="1594"/>
        <w:gridCol w:w="1592"/>
        <w:gridCol w:w="2043"/>
      </w:tblGrid>
      <w:tr w:rsidR="00577769" w:rsidRPr="00456D2F">
        <w:tc>
          <w:tcPr>
            <w:tcW w:w="216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100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1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4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  <w:tc>
          <w:tcPr>
            <w:tcW w:w="1592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04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00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4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48,43</w:t>
            </w:r>
          </w:p>
        </w:tc>
        <w:tc>
          <w:tcPr>
            <w:tcW w:w="1592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204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00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1\8</w:t>
            </w:r>
          </w:p>
        </w:tc>
        <w:tc>
          <w:tcPr>
            <w:tcW w:w="1591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1\8</w:t>
            </w:r>
          </w:p>
        </w:tc>
        <w:tc>
          <w:tcPr>
            <w:tcW w:w="1594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592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04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1100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1,120.00</w:t>
            </w:r>
          </w:p>
        </w:tc>
        <w:tc>
          <w:tcPr>
            <w:tcW w:w="1592" w:type="dxa"/>
          </w:tcPr>
          <w:p w:rsidR="00577769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04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00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312,53</w:t>
            </w:r>
          </w:p>
        </w:tc>
        <w:tc>
          <w:tcPr>
            <w:tcW w:w="1592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2043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00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1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4" w:type="dxa"/>
          </w:tcPr>
          <w:p w:rsidR="00577769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24,11</w:t>
            </w:r>
          </w:p>
        </w:tc>
        <w:tc>
          <w:tcPr>
            <w:tcW w:w="1592" w:type="dxa"/>
          </w:tcPr>
          <w:p w:rsidR="00577769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2043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00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1592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04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куриная</w:t>
            </w:r>
          </w:p>
        </w:tc>
        <w:tc>
          <w:tcPr>
            <w:tcW w:w="1100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4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113,06</w:t>
            </w:r>
          </w:p>
        </w:tc>
        <w:tc>
          <w:tcPr>
            <w:tcW w:w="1592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2043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Pr="00456D2F" w:rsidRDefault="00577769" w:rsidP="00BA6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00" w:type="dxa"/>
          </w:tcPr>
          <w:p w:rsidR="00577769" w:rsidRPr="00456D2F" w:rsidRDefault="00577769" w:rsidP="00BA6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577769" w:rsidRPr="00456D2F" w:rsidRDefault="00577769" w:rsidP="00BA6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577769" w:rsidRPr="00456D2F" w:rsidRDefault="00577769" w:rsidP="00BA6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70.53</w:t>
            </w:r>
          </w:p>
        </w:tc>
        <w:tc>
          <w:tcPr>
            <w:tcW w:w="1592" w:type="dxa"/>
          </w:tcPr>
          <w:p w:rsidR="00577769" w:rsidRPr="00456D2F" w:rsidRDefault="00577769" w:rsidP="00BA6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2043" w:type="dxa"/>
          </w:tcPr>
          <w:p w:rsidR="00577769" w:rsidRPr="00456D2F" w:rsidRDefault="00577769" w:rsidP="00BA6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00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  <w:tc>
          <w:tcPr>
            <w:tcW w:w="1592" w:type="dxa"/>
          </w:tcPr>
          <w:p w:rsidR="00577769" w:rsidRPr="00456D2F" w:rsidRDefault="00577769" w:rsidP="00C01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043" w:type="dxa"/>
          </w:tcPr>
          <w:p w:rsidR="00577769" w:rsidRPr="00456D2F" w:rsidRDefault="00577769" w:rsidP="006E6D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10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185,16</w:t>
            </w:r>
          </w:p>
        </w:tc>
        <w:tc>
          <w:tcPr>
            <w:tcW w:w="1592" w:type="dxa"/>
          </w:tcPr>
          <w:p w:rsidR="00577769" w:rsidRPr="00456D2F" w:rsidRDefault="00577769" w:rsidP="00374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2043" w:type="dxa"/>
          </w:tcPr>
          <w:p w:rsidR="00577769" w:rsidRPr="00456D2F" w:rsidRDefault="00577769" w:rsidP="00FA0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00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4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1592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043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00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1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4" w:type="dxa"/>
          </w:tcPr>
          <w:p w:rsidR="00577769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20,77</w:t>
            </w:r>
          </w:p>
        </w:tc>
        <w:tc>
          <w:tcPr>
            <w:tcW w:w="1592" w:type="dxa"/>
          </w:tcPr>
          <w:p w:rsidR="00577769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2043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16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0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204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69" w:rsidRPr="00426D88" w:rsidRDefault="00577769" w:rsidP="00B1716A">
      <w:pPr>
        <w:pStyle w:val="NoSpacing"/>
        <w:rPr>
          <w:rFonts w:ascii="Times New Roman" w:hAnsi="Times New Roman" w:cs="Times New Roman"/>
          <w:b/>
          <w:bCs/>
          <w:sz w:val="2"/>
          <w:szCs w:val="2"/>
        </w:rPr>
      </w:pPr>
    </w:p>
    <w:p w:rsidR="00577769" w:rsidRDefault="00577769" w:rsidP="00B171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77769" w:rsidRPr="00DB70E5" w:rsidRDefault="00577769" w:rsidP="00B171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B70E5">
        <w:rPr>
          <w:rFonts w:ascii="Times New Roman" w:hAnsi="Times New Roman" w:cs="Times New Roman"/>
          <w:b/>
          <w:bCs/>
          <w:sz w:val="24"/>
          <w:szCs w:val="24"/>
        </w:rPr>
        <w:t>Ужин:</w:t>
      </w:r>
    </w:p>
    <w:p w:rsidR="00577769" w:rsidRDefault="00577769" w:rsidP="00EB4E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Сырники со сгущенным молоком</w:t>
      </w:r>
    </w:p>
    <w:p w:rsidR="00577769" w:rsidRPr="00DB70E5" w:rsidRDefault="00577769" w:rsidP="00EB4E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Какао на молоке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1102"/>
        <w:gridCol w:w="1595"/>
        <w:gridCol w:w="1595"/>
        <w:gridCol w:w="1595"/>
        <w:gridCol w:w="2033"/>
      </w:tblGrid>
      <w:tr w:rsidR="00577769" w:rsidRPr="00456D2F">
        <w:tc>
          <w:tcPr>
            <w:tcW w:w="2088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102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162,78</w:t>
            </w:r>
          </w:p>
        </w:tc>
        <w:tc>
          <w:tcPr>
            <w:tcW w:w="1595" w:type="dxa"/>
          </w:tcPr>
          <w:p w:rsidR="00577769" w:rsidRPr="00456D2F" w:rsidRDefault="00577769" w:rsidP="00BA73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02" w:type="dxa"/>
          </w:tcPr>
          <w:p w:rsidR="00577769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1\8</w:t>
            </w:r>
          </w:p>
        </w:tc>
        <w:tc>
          <w:tcPr>
            <w:tcW w:w="1595" w:type="dxa"/>
          </w:tcPr>
          <w:p w:rsidR="00577769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1\8</w:t>
            </w:r>
          </w:p>
        </w:tc>
        <w:tc>
          <w:tcPr>
            <w:tcW w:w="1595" w:type="dxa"/>
          </w:tcPr>
          <w:p w:rsidR="00577769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595" w:type="dxa"/>
          </w:tcPr>
          <w:p w:rsidR="00577769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033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02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1595" w:type="dxa"/>
          </w:tcPr>
          <w:p w:rsidR="00577769" w:rsidRDefault="00577769" w:rsidP="00BA73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033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02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70.53</w:t>
            </w:r>
          </w:p>
        </w:tc>
        <w:tc>
          <w:tcPr>
            <w:tcW w:w="1595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2033" w:type="dxa"/>
          </w:tcPr>
          <w:p w:rsidR="00577769" w:rsidRPr="00456D2F" w:rsidRDefault="00577769" w:rsidP="00C92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102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133,77</w:t>
            </w:r>
          </w:p>
        </w:tc>
        <w:tc>
          <w:tcPr>
            <w:tcW w:w="1595" w:type="dxa"/>
          </w:tcPr>
          <w:p w:rsidR="00577769" w:rsidRDefault="00577769" w:rsidP="00BA73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02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375,31</w:t>
            </w:r>
          </w:p>
        </w:tc>
        <w:tc>
          <w:tcPr>
            <w:tcW w:w="1595" w:type="dxa"/>
          </w:tcPr>
          <w:p w:rsidR="00577769" w:rsidRDefault="00577769" w:rsidP="00BA73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02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577769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48,43</w:t>
            </w:r>
          </w:p>
        </w:tc>
        <w:tc>
          <w:tcPr>
            <w:tcW w:w="1595" w:type="dxa"/>
          </w:tcPr>
          <w:p w:rsidR="00577769" w:rsidRDefault="00577769" w:rsidP="00BA73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Default="00577769" w:rsidP="005E49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02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1595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033" w:type="dxa"/>
          </w:tcPr>
          <w:p w:rsidR="00577769" w:rsidRPr="00456D2F" w:rsidRDefault="00577769" w:rsidP="009555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77769" w:rsidRPr="00456D2F">
        <w:tc>
          <w:tcPr>
            <w:tcW w:w="2088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D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2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35,57</w:t>
            </w:r>
          </w:p>
        </w:tc>
        <w:tc>
          <w:tcPr>
            <w:tcW w:w="2033" w:type="dxa"/>
          </w:tcPr>
          <w:p w:rsidR="00577769" w:rsidRPr="00456D2F" w:rsidRDefault="00577769" w:rsidP="00B171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69" w:rsidRPr="00DB70E5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Бюджет: </w:t>
      </w:r>
      <w:r>
        <w:rPr>
          <w:rFonts w:ascii="Times New Roman" w:hAnsi="Times New Roman" w:cs="Times New Roman"/>
          <w:sz w:val="24"/>
          <w:szCs w:val="24"/>
        </w:rPr>
        <w:t>81,27</w:t>
      </w:r>
    </w:p>
    <w:p w:rsidR="00577769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77769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77769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77769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медицинская  сестра                Ю.Ю.Диденко</w:t>
      </w:r>
    </w:p>
    <w:p w:rsidR="00577769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                                                       Шаповал Т.А. </w:t>
      </w:r>
    </w:p>
    <w:p w:rsidR="00577769" w:rsidRPr="009546C6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                                                        Мулявко А.А.</w:t>
      </w:r>
    </w:p>
    <w:p w:rsidR="00577769" w:rsidRPr="009546C6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                                                        Овчаренко Г.В.</w:t>
      </w:r>
    </w:p>
    <w:p w:rsidR="00577769" w:rsidRPr="009546C6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769" w:rsidRPr="009546C6" w:rsidRDefault="00577769" w:rsidP="00B171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769" w:rsidRPr="009546C6" w:rsidRDefault="00577769" w:rsidP="00DB70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769" w:rsidRPr="009546C6" w:rsidRDefault="00577769" w:rsidP="00DB70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77769" w:rsidRPr="009546C6" w:rsidSect="0008553F">
      <w:pgSz w:w="11906" w:h="16838"/>
      <w:pgMar w:top="360" w:right="850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514"/>
    <w:rsid w:val="000008F4"/>
    <w:rsid w:val="0000163D"/>
    <w:rsid w:val="00010F5E"/>
    <w:rsid w:val="00035CEF"/>
    <w:rsid w:val="000374DD"/>
    <w:rsid w:val="00040C9D"/>
    <w:rsid w:val="000470D4"/>
    <w:rsid w:val="00075DF3"/>
    <w:rsid w:val="00076D13"/>
    <w:rsid w:val="0008553F"/>
    <w:rsid w:val="000926DB"/>
    <w:rsid w:val="000B2BA2"/>
    <w:rsid w:val="000E126F"/>
    <w:rsid w:val="000E6F16"/>
    <w:rsid w:val="000F3B0A"/>
    <w:rsid w:val="001275D4"/>
    <w:rsid w:val="0013239A"/>
    <w:rsid w:val="00161A4E"/>
    <w:rsid w:val="00170491"/>
    <w:rsid w:val="00183AB4"/>
    <w:rsid w:val="001969DC"/>
    <w:rsid w:val="001A50FF"/>
    <w:rsid w:val="001A7075"/>
    <w:rsid w:val="001C585E"/>
    <w:rsid w:val="001D265E"/>
    <w:rsid w:val="001F05EB"/>
    <w:rsid w:val="00203202"/>
    <w:rsid w:val="00211303"/>
    <w:rsid w:val="00226C47"/>
    <w:rsid w:val="00230EC0"/>
    <w:rsid w:val="0024022C"/>
    <w:rsid w:val="00244CA0"/>
    <w:rsid w:val="00250772"/>
    <w:rsid w:val="00264AA5"/>
    <w:rsid w:val="0029046F"/>
    <w:rsid w:val="002A2350"/>
    <w:rsid w:val="002C5E35"/>
    <w:rsid w:val="002E1DC8"/>
    <w:rsid w:val="002F0D55"/>
    <w:rsid w:val="002F1620"/>
    <w:rsid w:val="00334BE7"/>
    <w:rsid w:val="00337B53"/>
    <w:rsid w:val="00341F74"/>
    <w:rsid w:val="003461FA"/>
    <w:rsid w:val="00364875"/>
    <w:rsid w:val="00372E7F"/>
    <w:rsid w:val="00373559"/>
    <w:rsid w:val="00374321"/>
    <w:rsid w:val="003919F8"/>
    <w:rsid w:val="00393EB1"/>
    <w:rsid w:val="003A65C4"/>
    <w:rsid w:val="003B6FFC"/>
    <w:rsid w:val="003C46F7"/>
    <w:rsid w:val="003D426D"/>
    <w:rsid w:val="003F0A73"/>
    <w:rsid w:val="00404E05"/>
    <w:rsid w:val="00405182"/>
    <w:rsid w:val="0041284D"/>
    <w:rsid w:val="004217A3"/>
    <w:rsid w:val="00426D88"/>
    <w:rsid w:val="0042755F"/>
    <w:rsid w:val="00446B39"/>
    <w:rsid w:val="00456D2F"/>
    <w:rsid w:val="00461514"/>
    <w:rsid w:val="004645E1"/>
    <w:rsid w:val="004654FA"/>
    <w:rsid w:val="004705C8"/>
    <w:rsid w:val="004750FA"/>
    <w:rsid w:val="00493F21"/>
    <w:rsid w:val="004A3E9C"/>
    <w:rsid w:val="004C3ADD"/>
    <w:rsid w:val="004D1DFA"/>
    <w:rsid w:val="004D22DC"/>
    <w:rsid w:val="004D29FE"/>
    <w:rsid w:val="004E1132"/>
    <w:rsid w:val="004E3630"/>
    <w:rsid w:val="004F3C1D"/>
    <w:rsid w:val="004F5737"/>
    <w:rsid w:val="005071D6"/>
    <w:rsid w:val="005105EC"/>
    <w:rsid w:val="00525A82"/>
    <w:rsid w:val="00537629"/>
    <w:rsid w:val="0056293F"/>
    <w:rsid w:val="00577769"/>
    <w:rsid w:val="0058380F"/>
    <w:rsid w:val="005A2013"/>
    <w:rsid w:val="005B29E9"/>
    <w:rsid w:val="005E1E63"/>
    <w:rsid w:val="005E450B"/>
    <w:rsid w:val="005E470B"/>
    <w:rsid w:val="005E4981"/>
    <w:rsid w:val="00604107"/>
    <w:rsid w:val="00606DA0"/>
    <w:rsid w:val="00624C6B"/>
    <w:rsid w:val="00631A93"/>
    <w:rsid w:val="00642114"/>
    <w:rsid w:val="00645ACD"/>
    <w:rsid w:val="00652470"/>
    <w:rsid w:val="006534D7"/>
    <w:rsid w:val="00681120"/>
    <w:rsid w:val="00685025"/>
    <w:rsid w:val="006A39A5"/>
    <w:rsid w:val="006B0D45"/>
    <w:rsid w:val="006C09ED"/>
    <w:rsid w:val="006E521B"/>
    <w:rsid w:val="006E6D51"/>
    <w:rsid w:val="006F3331"/>
    <w:rsid w:val="006F577B"/>
    <w:rsid w:val="00715FF5"/>
    <w:rsid w:val="0072039A"/>
    <w:rsid w:val="0072443E"/>
    <w:rsid w:val="00730359"/>
    <w:rsid w:val="00734B7C"/>
    <w:rsid w:val="00745435"/>
    <w:rsid w:val="007630D2"/>
    <w:rsid w:val="00784873"/>
    <w:rsid w:val="008430C6"/>
    <w:rsid w:val="00844095"/>
    <w:rsid w:val="00855866"/>
    <w:rsid w:val="00870CF9"/>
    <w:rsid w:val="0088670F"/>
    <w:rsid w:val="00893876"/>
    <w:rsid w:val="00897E29"/>
    <w:rsid w:val="008A3679"/>
    <w:rsid w:val="008B3120"/>
    <w:rsid w:val="008B4929"/>
    <w:rsid w:val="008B6D2F"/>
    <w:rsid w:val="008D75F8"/>
    <w:rsid w:val="008E385F"/>
    <w:rsid w:val="008E555E"/>
    <w:rsid w:val="00904C0D"/>
    <w:rsid w:val="00911065"/>
    <w:rsid w:val="00911B2E"/>
    <w:rsid w:val="00924924"/>
    <w:rsid w:val="009249F3"/>
    <w:rsid w:val="00940C4A"/>
    <w:rsid w:val="0095359E"/>
    <w:rsid w:val="009546C6"/>
    <w:rsid w:val="009555E9"/>
    <w:rsid w:val="00973F92"/>
    <w:rsid w:val="0099315C"/>
    <w:rsid w:val="009A6521"/>
    <w:rsid w:val="009B222D"/>
    <w:rsid w:val="009B4284"/>
    <w:rsid w:val="009B4B2E"/>
    <w:rsid w:val="009B55AE"/>
    <w:rsid w:val="009C236D"/>
    <w:rsid w:val="009D2E32"/>
    <w:rsid w:val="009E3C5C"/>
    <w:rsid w:val="009F3514"/>
    <w:rsid w:val="009F6C7E"/>
    <w:rsid w:val="00A33499"/>
    <w:rsid w:val="00A35AA5"/>
    <w:rsid w:val="00A460BA"/>
    <w:rsid w:val="00A50C89"/>
    <w:rsid w:val="00A63618"/>
    <w:rsid w:val="00A81673"/>
    <w:rsid w:val="00A942E0"/>
    <w:rsid w:val="00A95AC1"/>
    <w:rsid w:val="00A978EC"/>
    <w:rsid w:val="00AB5CAE"/>
    <w:rsid w:val="00AC7231"/>
    <w:rsid w:val="00AD3743"/>
    <w:rsid w:val="00AE6656"/>
    <w:rsid w:val="00AF3F0A"/>
    <w:rsid w:val="00B16EB3"/>
    <w:rsid w:val="00B1716A"/>
    <w:rsid w:val="00B31E78"/>
    <w:rsid w:val="00B431B6"/>
    <w:rsid w:val="00B441E7"/>
    <w:rsid w:val="00B44729"/>
    <w:rsid w:val="00B44854"/>
    <w:rsid w:val="00B61EEA"/>
    <w:rsid w:val="00BA6A8D"/>
    <w:rsid w:val="00BA73E8"/>
    <w:rsid w:val="00BC3C92"/>
    <w:rsid w:val="00C01E33"/>
    <w:rsid w:val="00C17E1B"/>
    <w:rsid w:val="00C400E0"/>
    <w:rsid w:val="00C74C22"/>
    <w:rsid w:val="00C81699"/>
    <w:rsid w:val="00C92DDA"/>
    <w:rsid w:val="00CC54A3"/>
    <w:rsid w:val="00CE4B16"/>
    <w:rsid w:val="00CF37E7"/>
    <w:rsid w:val="00CF53B8"/>
    <w:rsid w:val="00D06ED3"/>
    <w:rsid w:val="00D22D54"/>
    <w:rsid w:val="00D24F85"/>
    <w:rsid w:val="00D25E74"/>
    <w:rsid w:val="00D3222B"/>
    <w:rsid w:val="00D444F0"/>
    <w:rsid w:val="00D45002"/>
    <w:rsid w:val="00D46221"/>
    <w:rsid w:val="00D54504"/>
    <w:rsid w:val="00D84AC9"/>
    <w:rsid w:val="00DA046C"/>
    <w:rsid w:val="00DB70E5"/>
    <w:rsid w:val="00DC1C41"/>
    <w:rsid w:val="00DD6A5F"/>
    <w:rsid w:val="00DE0A3C"/>
    <w:rsid w:val="00DE4988"/>
    <w:rsid w:val="00DF1168"/>
    <w:rsid w:val="00DF1F41"/>
    <w:rsid w:val="00DF697E"/>
    <w:rsid w:val="00E018E9"/>
    <w:rsid w:val="00E02C4C"/>
    <w:rsid w:val="00E07C80"/>
    <w:rsid w:val="00E2292B"/>
    <w:rsid w:val="00E25DA8"/>
    <w:rsid w:val="00E44FE0"/>
    <w:rsid w:val="00E5659F"/>
    <w:rsid w:val="00E66E21"/>
    <w:rsid w:val="00E7051F"/>
    <w:rsid w:val="00E71835"/>
    <w:rsid w:val="00E805B2"/>
    <w:rsid w:val="00E96F65"/>
    <w:rsid w:val="00EA0918"/>
    <w:rsid w:val="00EA11EF"/>
    <w:rsid w:val="00EB4E31"/>
    <w:rsid w:val="00EB77F7"/>
    <w:rsid w:val="00ED0ADF"/>
    <w:rsid w:val="00EE5D05"/>
    <w:rsid w:val="00EF5EFA"/>
    <w:rsid w:val="00F14D4D"/>
    <w:rsid w:val="00F16DED"/>
    <w:rsid w:val="00F51BB2"/>
    <w:rsid w:val="00F6340B"/>
    <w:rsid w:val="00F65CE1"/>
    <w:rsid w:val="00F6795A"/>
    <w:rsid w:val="00F8425D"/>
    <w:rsid w:val="00F976B4"/>
    <w:rsid w:val="00FA05B1"/>
    <w:rsid w:val="00FA1903"/>
    <w:rsid w:val="00FA21AE"/>
    <w:rsid w:val="00FB0BC2"/>
    <w:rsid w:val="00FC358E"/>
    <w:rsid w:val="00FC7766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5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B70E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403</Words>
  <Characters>2300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Утверждено:</dc:title>
  <dc:subject/>
  <dc:creator>User</dc:creator>
  <cp:keywords/>
  <dc:description/>
  <cp:lastModifiedBy>Я</cp:lastModifiedBy>
  <cp:revision>2</cp:revision>
  <cp:lastPrinted>2015-11-16T10:33:00Z</cp:lastPrinted>
  <dcterms:created xsi:type="dcterms:W3CDTF">2019-08-01T08:36:00Z</dcterms:created>
  <dcterms:modified xsi:type="dcterms:W3CDTF">2019-08-01T08:36:00Z</dcterms:modified>
</cp:coreProperties>
</file>